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F3" w:rsidRPr="00BB1309" w:rsidRDefault="005248F3" w:rsidP="00BB1309">
      <w:pPr>
        <w:jc w:val="center"/>
        <w:rPr>
          <w:b/>
        </w:rPr>
      </w:pPr>
      <w:r w:rsidRPr="00BB1309">
        <w:rPr>
          <w:b/>
        </w:rPr>
        <w:t>МКУ «ПРЯЖИНСКАЯ ГОРОДСКАЯ БИБЛИОТЕКА»</w:t>
      </w:r>
    </w:p>
    <w:p w:rsidR="005248F3" w:rsidRPr="00BB1309" w:rsidRDefault="005248F3" w:rsidP="009521A0">
      <w:pPr>
        <w:jc w:val="center"/>
      </w:pPr>
      <w:r w:rsidRPr="00BB1309">
        <w:t>ПЛАН РАБОТЫ НА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111"/>
        <w:gridCol w:w="1987"/>
        <w:gridCol w:w="1845"/>
      </w:tblGrid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  <w:jc w:val="center"/>
            </w:pPr>
            <w:r w:rsidRPr="00E53A19">
              <w:t>Дата проведения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  <w:jc w:val="center"/>
            </w:pPr>
            <w:r>
              <w:t xml:space="preserve"> М</w:t>
            </w:r>
            <w:r w:rsidRPr="00E53A19">
              <w:t>ероприятия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  <w:jc w:val="center"/>
            </w:pPr>
            <w:r w:rsidRPr="00E53A19">
              <w:t>Группа читателей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  <w:jc w:val="center"/>
            </w:pPr>
            <w:r w:rsidRPr="00E53A19">
              <w:t>Ответственный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53A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E53A19">
              <w:rPr>
                <w:b/>
              </w:rPr>
              <w:t xml:space="preserve">ГОД ЭКОЛОГИИ       </w:t>
            </w:r>
            <w:r>
              <w:rPr>
                <w:b/>
              </w:rPr>
              <w:t xml:space="preserve">                     </w:t>
            </w:r>
            <w:r w:rsidRPr="00E53A19">
              <w:rPr>
                <w:b/>
              </w:rPr>
              <w:t>Январь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 течение года</w:t>
            </w:r>
          </w:p>
        </w:tc>
        <w:tc>
          <w:tcPr>
            <w:tcW w:w="4111" w:type="dxa"/>
          </w:tcPr>
          <w:p w:rsidR="005248F3" w:rsidRPr="00016DFE" w:rsidRDefault="005248F3" w:rsidP="00E53A19">
            <w:pPr>
              <w:spacing w:after="0" w:line="240" w:lineRule="auto"/>
              <w:rPr>
                <w:color w:val="000000"/>
              </w:rPr>
            </w:pPr>
            <w:r w:rsidRPr="00016DFE">
              <w:rPr>
                <w:color w:val="000000"/>
              </w:rPr>
              <w:t>Экологический конкурс рисунков «Экопалитра»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45644F">
        <w:trPr>
          <w:trHeight w:val="816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1-31 </w:t>
            </w:r>
          </w:p>
        </w:tc>
        <w:tc>
          <w:tcPr>
            <w:tcW w:w="4111" w:type="dxa"/>
          </w:tcPr>
          <w:p w:rsidR="005248F3" w:rsidRPr="00016DFE" w:rsidRDefault="005248F3" w:rsidP="00E53A19">
            <w:pPr>
              <w:spacing w:after="0" w:line="240" w:lineRule="auto"/>
              <w:rPr>
                <w:color w:val="000000"/>
              </w:rPr>
            </w:pPr>
            <w:r w:rsidRPr="00016DFE">
              <w:rPr>
                <w:color w:val="000000"/>
              </w:rPr>
              <w:t>Месячник активной перерегистрации читателей «Пусть книги друзьями заходят в ваш дом»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В.В., 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17 </w:t>
            </w:r>
          </w:p>
        </w:tc>
        <w:tc>
          <w:tcPr>
            <w:tcW w:w="4111" w:type="dxa"/>
          </w:tcPr>
          <w:p w:rsidR="005248F3" w:rsidRPr="00016DFE" w:rsidRDefault="005248F3" w:rsidP="00E53A19">
            <w:pPr>
              <w:spacing w:after="0" w:line="240" w:lineRule="auto"/>
              <w:rPr>
                <w:color w:val="000000"/>
              </w:rPr>
            </w:pPr>
            <w:r w:rsidRPr="00016DFE">
              <w:rPr>
                <w:color w:val="000000"/>
              </w:rPr>
              <w:t>Конкурс-путешествие «Тропинками родного края»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</w:t>
            </w:r>
            <w:r>
              <w:t xml:space="preserve"> 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B62C59">
        <w:trPr>
          <w:trHeight w:val="499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 xml:space="preserve"> 21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016DFE" w:rsidRDefault="005248F3" w:rsidP="00E53A19">
            <w:pPr>
              <w:rPr>
                <w:color w:val="000000"/>
              </w:rPr>
            </w:pPr>
            <w:r>
              <w:rPr>
                <w:color w:val="000000"/>
              </w:rPr>
              <w:t>Час истории «И в нашем краю есть герои»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3-4 кл. 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26 </w:t>
            </w:r>
          </w:p>
        </w:tc>
        <w:tc>
          <w:tcPr>
            <w:tcW w:w="4111" w:type="dxa"/>
          </w:tcPr>
          <w:p w:rsidR="005248F3" w:rsidRPr="00016DFE" w:rsidRDefault="005248F3" w:rsidP="00E53A19">
            <w:pPr>
              <w:spacing w:after="0" w:line="240" w:lineRule="auto"/>
              <w:rPr>
                <w:color w:val="000000"/>
              </w:rPr>
            </w:pPr>
            <w:r w:rsidRPr="00016DFE">
              <w:rPr>
                <w:color w:val="000000"/>
              </w:rPr>
              <w:t>Литературная гостиная «Поэты не рождаются случайно» (</w:t>
            </w:r>
            <w:r>
              <w:rPr>
                <w:color w:val="000000"/>
              </w:rPr>
              <w:t>о тв-ве Игоря</w:t>
            </w:r>
            <w:r w:rsidRPr="00016DFE">
              <w:rPr>
                <w:color w:val="000000"/>
              </w:rPr>
              <w:t xml:space="preserve"> Царев</w:t>
            </w:r>
            <w:r>
              <w:rPr>
                <w:color w:val="000000"/>
              </w:rPr>
              <w:t>а</w:t>
            </w:r>
            <w:r w:rsidRPr="00016DFE">
              <w:rPr>
                <w:color w:val="000000"/>
              </w:rPr>
              <w:t>)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Пенсионеры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318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E53A19">
              <w:rPr>
                <w:b/>
              </w:rPr>
              <w:t>Февраль</w:t>
            </w:r>
          </w:p>
        </w:tc>
      </w:tr>
      <w:tr w:rsidR="005248F3" w:rsidRPr="00E53A19" w:rsidTr="006D6259">
        <w:trPr>
          <w:trHeight w:val="327"/>
        </w:trPr>
        <w:tc>
          <w:tcPr>
            <w:tcW w:w="1413" w:type="dxa"/>
          </w:tcPr>
          <w:p w:rsidR="005248F3" w:rsidRPr="00E53A19" w:rsidRDefault="005248F3" w:rsidP="00E53A19">
            <w:r>
              <w:t>21-28</w:t>
            </w:r>
          </w:p>
        </w:tc>
        <w:tc>
          <w:tcPr>
            <w:tcW w:w="4111" w:type="dxa"/>
          </w:tcPr>
          <w:p w:rsidR="005248F3" w:rsidRPr="00E53A19" w:rsidRDefault="005248F3" w:rsidP="00ED00B1">
            <w:r w:rsidRPr="00ED00B1">
              <w:t>Неделя национальной культуры</w:t>
            </w:r>
            <w:r w:rsidRPr="00E53A19">
              <w:t xml:space="preserve"> </w:t>
            </w:r>
          </w:p>
        </w:tc>
        <w:tc>
          <w:tcPr>
            <w:tcW w:w="1987" w:type="dxa"/>
          </w:tcPr>
          <w:p w:rsidR="005248F3" w:rsidRPr="00E53A19" w:rsidRDefault="005248F3" w:rsidP="00ED00B1">
            <w:r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D00B1">
            <w:r>
              <w:t>ПГБ, ЭКЦ,ЦДиТ</w:t>
            </w:r>
          </w:p>
        </w:tc>
      </w:tr>
      <w:tr w:rsidR="005248F3" w:rsidRPr="00E53A19" w:rsidTr="00E318B9">
        <w:trPr>
          <w:trHeight w:val="211"/>
        </w:trPr>
        <w:tc>
          <w:tcPr>
            <w:tcW w:w="1413" w:type="dxa"/>
          </w:tcPr>
          <w:p w:rsidR="005248F3" w:rsidRDefault="005248F3" w:rsidP="00E53A19">
            <w:r>
              <w:t>16</w:t>
            </w:r>
          </w:p>
        </w:tc>
        <w:tc>
          <w:tcPr>
            <w:tcW w:w="4111" w:type="dxa"/>
          </w:tcPr>
          <w:p w:rsidR="005248F3" w:rsidRPr="00101FED" w:rsidRDefault="005248F3" w:rsidP="00ED00B1">
            <w:r>
              <w:t>Творческая встреча с карельскими поэтами Т.Азатовой и В.Сидорковым</w:t>
            </w:r>
          </w:p>
          <w:p w:rsidR="005248F3" w:rsidRPr="00ED00B1" w:rsidRDefault="005248F3" w:rsidP="00ED00B1"/>
        </w:tc>
        <w:tc>
          <w:tcPr>
            <w:tcW w:w="1987" w:type="dxa"/>
          </w:tcPr>
          <w:p w:rsidR="005248F3" w:rsidRPr="00E53A19" w:rsidRDefault="005248F3" w:rsidP="00ED00B1">
            <w:r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D00B1"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28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Игра «Элиас Лённрот и «Калевала» 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4 кл. 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6210A4">
        <w:trPr>
          <w:trHeight w:val="269"/>
        </w:trPr>
        <w:tc>
          <w:tcPr>
            <w:tcW w:w="1413" w:type="dxa"/>
          </w:tcPr>
          <w:p w:rsidR="005248F3" w:rsidRPr="00E53A19" w:rsidRDefault="005248F3" w:rsidP="00E53A19">
            <w:r>
              <w:t xml:space="preserve">22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День молодого избирателя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Учащиеся ст.кл.ПСШ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rPr>
          <w:trHeight w:val="269"/>
        </w:trPr>
        <w:tc>
          <w:tcPr>
            <w:tcW w:w="1413" w:type="dxa"/>
          </w:tcPr>
          <w:p w:rsidR="005248F3" w:rsidRDefault="005248F3" w:rsidP="00E53A19">
            <w:r>
              <w:t>22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>Час мужества «Защитники земли русской»</w:t>
            </w:r>
          </w:p>
        </w:tc>
        <w:tc>
          <w:tcPr>
            <w:tcW w:w="1987" w:type="dxa"/>
          </w:tcPr>
          <w:p w:rsidR="005248F3" w:rsidRDefault="005248F3" w:rsidP="00E53A19">
            <w:r>
              <w:t>5 кл. ПСШ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318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E53A19">
              <w:rPr>
                <w:b/>
              </w:rPr>
              <w:t>Март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21 </w:t>
            </w:r>
            <w:r w:rsidRPr="00E53A19">
              <w:t xml:space="preserve">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Встреча с местными самодеятельными поэтами «Я не случайный гость земли родной»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Литературная гостиная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28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Литературный праздник к Неделе детской и юношеской книги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ПГБ, ЭКЦ,ЦДиТ</w:t>
            </w:r>
          </w:p>
        </w:tc>
      </w:tr>
      <w:tr w:rsidR="005248F3" w:rsidRPr="00E53A19" w:rsidTr="00E62AFF">
        <w:trPr>
          <w:trHeight w:val="403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 xml:space="preserve">6 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Информационный час «Всегда и везде человек нуждается в воде»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Взрослые, учащиеся</w:t>
            </w:r>
          </w:p>
        </w:tc>
        <w:tc>
          <w:tcPr>
            <w:tcW w:w="1845" w:type="dxa"/>
          </w:tcPr>
          <w:p w:rsidR="005248F3" w:rsidRDefault="005248F3" w:rsidP="00E53A19">
            <w:pPr>
              <w:spacing w:after="0" w:line="240" w:lineRule="auto"/>
            </w:pPr>
            <w:r>
              <w:t>Гарнина Э.А.,</w:t>
            </w:r>
          </w:p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rPr>
          <w:trHeight w:val="403"/>
        </w:trPr>
        <w:tc>
          <w:tcPr>
            <w:tcW w:w="1413" w:type="dxa"/>
          </w:tcPr>
          <w:p w:rsidR="005248F3" w:rsidRDefault="005248F3" w:rsidP="00E53A19">
            <w:r>
              <w:t>16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>Отчет перед населением</w:t>
            </w:r>
          </w:p>
        </w:tc>
        <w:tc>
          <w:tcPr>
            <w:tcW w:w="1987" w:type="dxa"/>
          </w:tcPr>
          <w:p w:rsidR="005248F3" w:rsidRDefault="005248F3" w:rsidP="00E53A19"/>
        </w:tc>
        <w:tc>
          <w:tcPr>
            <w:tcW w:w="1845" w:type="dxa"/>
          </w:tcPr>
          <w:p w:rsidR="005248F3" w:rsidRDefault="005248F3" w:rsidP="00E53A19"/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30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Литературный час « В стране героев Корнея Чуковского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Учащиеся 1 кл.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318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E53A19">
              <w:rPr>
                <w:b/>
              </w:rPr>
              <w:t>Апрель</w:t>
            </w:r>
          </w:p>
        </w:tc>
      </w:tr>
      <w:tr w:rsidR="005248F3" w:rsidRPr="00E53A19" w:rsidTr="00DA074A">
        <w:trPr>
          <w:trHeight w:val="576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4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 xml:space="preserve">Театрализованная викторина </w:t>
            </w:r>
            <w:r w:rsidRPr="00E62AFF">
              <w:t>«В гостях у дедушки Корнея»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Детский сад</w:t>
            </w:r>
            <w:r>
              <w:t xml:space="preserve"> («Волшебный рюкзачок»)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rPr>
          <w:trHeight w:val="499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 течение</w:t>
            </w:r>
          </w:p>
        </w:tc>
        <w:tc>
          <w:tcPr>
            <w:tcW w:w="4111" w:type="dxa"/>
          </w:tcPr>
          <w:p w:rsidR="005248F3" w:rsidRDefault="005248F3" w:rsidP="00E53A19">
            <w:r w:rsidRPr="00E53A19">
              <w:t>Фотовыставка «Край мой – капелька России»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21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Библионочь - 2017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Э.А., 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5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Литературная беседа «День птиц»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1-ые кл.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13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Игра-путешествие «В поисках страны здоровья»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 3-4 классов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E53A19">
              <w:rPr>
                <w:b/>
              </w:rPr>
              <w:t>Май</w:t>
            </w:r>
          </w:p>
        </w:tc>
      </w:tr>
      <w:tr w:rsidR="005248F3" w:rsidRPr="00E53A19" w:rsidTr="00E318B9">
        <w:trPr>
          <w:trHeight w:val="432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>Начало мая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AD2774" w:rsidRDefault="005248F3" w:rsidP="00E53A19">
            <w:pPr>
              <w:rPr>
                <w:color w:val="000000"/>
              </w:rPr>
            </w:pPr>
            <w:r w:rsidRPr="00AD2774">
              <w:rPr>
                <w:color w:val="000000"/>
              </w:rPr>
              <w:t>Международная акция «Читаем детям о войне» ко Дню Победы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Учащиеся 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Э.А., Мина В.В.</w:t>
            </w:r>
          </w:p>
        </w:tc>
      </w:tr>
      <w:tr w:rsidR="005248F3" w:rsidRPr="00E53A19" w:rsidTr="00E318B9">
        <w:trPr>
          <w:trHeight w:val="643"/>
        </w:trPr>
        <w:tc>
          <w:tcPr>
            <w:tcW w:w="1413" w:type="dxa"/>
          </w:tcPr>
          <w:p w:rsidR="005248F3" w:rsidRDefault="005248F3" w:rsidP="00E53A19">
            <w:r>
              <w:t>15</w:t>
            </w:r>
          </w:p>
        </w:tc>
        <w:tc>
          <w:tcPr>
            <w:tcW w:w="4111" w:type="dxa"/>
          </w:tcPr>
          <w:p w:rsidR="005248F3" w:rsidRPr="00AD2774" w:rsidRDefault="005248F3" w:rsidP="00E53A19">
            <w:pPr>
              <w:rPr>
                <w:color w:val="000000"/>
              </w:rPr>
            </w:pPr>
            <w:r>
              <w:rPr>
                <w:color w:val="000000"/>
              </w:rPr>
              <w:t>Чествование семей к Международному дню семьи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«Теплый дом»</w:t>
            </w:r>
          </w:p>
        </w:tc>
        <w:tc>
          <w:tcPr>
            <w:tcW w:w="1845" w:type="dxa"/>
          </w:tcPr>
          <w:p w:rsidR="005248F3" w:rsidRDefault="005248F3" w:rsidP="00E53A19">
            <w:r>
              <w:t>ПГБ,ЗАГС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16 </w:t>
            </w:r>
          </w:p>
        </w:tc>
        <w:tc>
          <w:tcPr>
            <w:tcW w:w="4111" w:type="dxa"/>
          </w:tcPr>
          <w:p w:rsidR="005248F3" w:rsidRPr="00AD2774" w:rsidRDefault="005248F3" w:rsidP="00E53A19">
            <w:pPr>
              <w:spacing w:after="0" w:line="240" w:lineRule="auto"/>
              <w:rPr>
                <w:color w:val="000000"/>
              </w:rPr>
            </w:pPr>
            <w:r w:rsidRPr="00AD2774">
              <w:rPr>
                <w:color w:val="000000"/>
              </w:rPr>
              <w:t>Литературная гостиная И.Северянин (130 лет) «Я так бессмысленно чудесен…»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Литературная гостиная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16-30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Выставка-викторина «Ручей  хрустальный языка родного»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24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И</w:t>
            </w:r>
            <w:r w:rsidRPr="00E53A19">
              <w:t xml:space="preserve">гра – конкурс </w:t>
            </w:r>
            <w:r>
              <w:t xml:space="preserve">«Ты таков, какова твоя речь» </w:t>
            </w:r>
            <w:r w:rsidRPr="00E53A19">
              <w:t xml:space="preserve"> (ко Дню славянской письменности и культуры)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 5-х классов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От всей души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«Теплый дом»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Турсунова Л.В.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  <w:r w:rsidRPr="00E53A19">
              <w:rPr>
                <w:b/>
              </w:rPr>
              <w:t>Июнь</w:t>
            </w:r>
          </w:p>
        </w:tc>
      </w:tr>
      <w:tr w:rsidR="005248F3" w:rsidRPr="00E53A19" w:rsidTr="008C7335">
        <w:trPr>
          <w:trHeight w:val="749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 xml:space="preserve">1 </w:t>
            </w:r>
          </w:p>
          <w:p w:rsidR="005248F3" w:rsidRDefault="005248F3" w:rsidP="00E53A19">
            <w:pPr>
              <w:spacing w:after="0" w:line="240" w:lineRule="auto"/>
            </w:pP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AD2774" w:rsidRDefault="005248F3" w:rsidP="00E53A19">
            <w:pPr>
              <w:spacing w:after="0" w:line="240" w:lineRule="auto"/>
              <w:rPr>
                <w:color w:val="000000"/>
              </w:rPr>
            </w:pPr>
            <w:r w:rsidRPr="00AD2774">
              <w:rPr>
                <w:color w:val="000000"/>
              </w:rPr>
              <w:t>День защиты детей (флешмоб)</w:t>
            </w:r>
          </w:p>
          <w:p w:rsidR="005248F3" w:rsidRPr="00E53A19" w:rsidRDefault="005248F3" w:rsidP="00E53A19">
            <w:r w:rsidRPr="00E53A19">
              <w:t xml:space="preserve">Минуты вдохновения: «Дадим шар земной детям» </w:t>
            </w:r>
          </w:p>
        </w:tc>
        <w:tc>
          <w:tcPr>
            <w:tcW w:w="1987" w:type="dxa"/>
            <w:vMerge w:val="restart"/>
          </w:tcPr>
          <w:p w:rsidR="005248F3" w:rsidRPr="00E53A19" w:rsidRDefault="005248F3" w:rsidP="00E53A19">
            <w:pPr>
              <w:spacing w:after="0" w:line="240" w:lineRule="auto"/>
            </w:pPr>
            <w:r>
              <w:t>Летний лагерь</w:t>
            </w:r>
          </w:p>
          <w:p w:rsidR="005248F3" w:rsidRPr="00E53A19" w:rsidRDefault="005248F3" w:rsidP="004D6A66"/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ПГБ,ЭКЦ,ЦДиТ</w:t>
            </w:r>
          </w:p>
        </w:tc>
      </w:tr>
      <w:tr w:rsidR="005248F3" w:rsidRPr="00E53A19" w:rsidTr="004D6A66">
        <w:trPr>
          <w:trHeight w:val="748"/>
        </w:trPr>
        <w:tc>
          <w:tcPr>
            <w:tcW w:w="1413" w:type="dxa"/>
          </w:tcPr>
          <w:p w:rsidR="005248F3" w:rsidRDefault="005248F3" w:rsidP="00E53A19">
            <w:r>
              <w:t>9</w:t>
            </w:r>
          </w:p>
        </w:tc>
        <w:tc>
          <w:tcPr>
            <w:tcW w:w="4111" w:type="dxa"/>
          </w:tcPr>
          <w:p w:rsidR="005248F3" w:rsidRPr="00AD2774" w:rsidRDefault="005248F3" w:rsidP="00E53A19">
            <w:pPr>
              <w:rPr>
                <w:color w:val="000000"/>
              </w:rPr>
            </w:pPr>
            <w:r>
              <w:t>Игра-путешествие «По заповедным тропинкам» (ко Дню Карелии)</w:t>
            </w:r>
          </w:p>
        </w:tc>
        <w:tc>
          <w:tcPr>
            <w:tcW w:w="1987" w:type="dxa"/>
            <w:vMerge/>
          </w:tcPr>
          <w:p w:rsidR="005248F3" w:rsidRPr="00E53A19" w:rsidRDefault="005248F3" w:rsidP="00E53A19"/>
        </w:tc>
        <w:tc>
          <w:tcPr>
            <w:tcW w:w="1845" w:type="dxa"/>
            <w:vMerge w:val="restart"/>
          </w:tcPr>
          <w:p w:rsidR="005248F3" w:rsidRPr="00E53A19" w:rsidRDefault="005248F3" w:rsidP="00E53A19">
            <w:r>
              <w:t>Мина В.В.</w:t>
            </w:r>
          </w:p>
          <w:p w:rsidR="005248F3" w:rsidRPr="00E53A19" w:rsidRDefault="005248F3" w:rsidP="00E53A19"/>
        </w:tc>
      </w:tr>
      <w:tr w:rsidR="005248F3" w:rsidRPr="00E53A19" w:rsidTr="00E318B9">
        <w:trPr>
          <w:trHeight w:val="432"/>
        </w:trPr>
        <w:tc>
          <w:tcPr>
            <w:tcW w:w="1413" w:type="dxa"/>
          </w:tcPr>
          <w:p w:rsidR="005248F3" w:rsidRDefault="005248F3" w:rsidP="00E53A19"/>
        </w:tc>
        <w:tc>
          <w:tcPr>
            <w:tcW w:w="4111" w:type="dxa"/>
          </w:tcPr>
          <w:p w:rsidR="005248F3" w:rsidRDefault="005248F3" w:rsidP="00E53A19">
            <w:r>
              <w:t>Игра-путешествие «В поисках страны здоровья»</w:t>
            </w:r>
          </w:p>
        </w:tc>
        <w:tc>
          <w:tcPr>
            <w:tcW w:w="1987" w:type="dxa"/>
            <w:vMerge/>
          </w:tcPr>
          <w:p w:rsidR="005248F3" w:rsidRDefault="005248F3" w:rsidP="00E53A19"/>
        </w:tc>
        <w:tc>
          <w:tcPr>
            <w:tcW w:w="1845" w:type="dxa"/>
            <w:vMerge/>
          </w:tcPr>
          <w:p w:rsidR="005248F3" w:rsidRDefault="005248F3" w:rsidP="00E53A19"/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Конкурс творческих работ «Бусы и браслеты из шкатулки лета»</w:t>
            </w:r>
          </w:p>
        </w:tc>
        <w:tc>
          <w:tcPr>
            <w:tcW w:w="1987" w:type="dxa"/>
            <w:vMerge/>
          </w:tcPr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845" w:type="dxa"/>
            <w:vMerge/>
          </w:tcPr>
          <w:p w:rsidR="005248F3" w:rsidRPr="00E53A19" w:rsidRDefault="005248F3" w:rsidP="00E53A19">
            <w:pPr>
              <w:spacing w:after="0" w:line="240" w:lineRule="auto"/>
            </w:pP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18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Участие в празднике </w:t>
            </w:r>
            <w:r>
              <w:t xml:space="preserve">юмора </w:t>
            </w:r>
            <w:r w:rsidRPr="00E53A19">
              <w:t>в д. Киндасово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  <w:vMerge w:val="restart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ПГБ,ЦДиТ,</w:t>
            </w:r>
          </w:p>
          <w:p w:rsidR="005248F3" w:rsidRPr="00E53A19" w:rsidRDefault="005248F3" w:rsidP="00E53A19">
            <w:pPr>
              <w:spacing w:after="0" w:line="240" w:lineRule="auto"/>
            </w:pPr>
            <w:r w:rsidRPr="00E53A19">
              <w:t>Молодежный центр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27 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8C7335" w:rsidRDefault="005248F3" w:rsidP="00E53A19">
            <w:pPr>
              <w:spacing w:after="0" w:line="240" w:lineRule="auto"/>
            </w:pPr>
            <w:r w:rsidRPr="008C7335">
              <w:t>День поселка + День молодежи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  <w:vMerge/>
          </w:tcPr>
          <w:p w:rsidR="005248F3" w:rsidRPr="00E53A19" w:rsidRDefault="005248F3" w:rsidP="00E53A19">
            <w:pPr>
              <w:spacing w:after="0" w:line="240" w:lineRule="auto"/>
            </w:pPr>
          </w:p>
        </w:tc>
      </w:tr>
      <w:tr w:rsidR="005248F3" w:rsidRPr="00E53A19" w:rsidTr="004D6A66">
        <w:trPr>
          <w:trHeight w:val="528"/>
        </w:trPr>
        <w:tc>
          <w:tcPr>
            <w:tcW w:w="1413" w:type="dxa"/>
            <w:vMerge w:val="restart"/>
          </w:tcPr>
          <w:p w:rsidR="005248F3" w:rsidRPr="00E53A19" w:rsidRDefault="005248F3" w:rsidP="00E53A19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Выставка-фантазия «Рисуем лето»</w:t>
            </w:r>
          </w:p>
          <w:p w:rsidR="005248F3" w:rsidRPr="00E53A19" w:rsidRDefault="005248F3" w:rsidP="00E53A19">
            <w:r w:rsidRPr="00E53A19">
              <w:t>Ю. Мориц</w:t>
            </w:r>
          </w:p>
        </w:tc>
        <w:tc>
          <w:tcPr>
            <w:tcW w:w="1987" w:type="dxa"/>
            <w:vMerge w:val="restart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Летний лагерь</w:t>
            </w:r>
          </w:p>
        </w:tc>
        <w:tc>
          <w:tcPr>
            <w:tcW w:w="1845" w:type="dxa"/>
            <w:vMerge w:val="restart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rPr>
          <w:trHeight w:val="547"/>
        </w:trPr>
        <w:tc>
          <w:tcPr>
            <w:tcW w:w="1413" w:type="dxa"/>
            <w:vMerge/>
          </w:tcPr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E53A19" w:rsidRDefault="005248F3" w:rsidP="00E53A19">
            <w:r>
              <w:t xml:space="preserve">Конкурс </w:t>
            </w:r>
            <w:r w:rsidRPr="00E53A19">
              <w:t>рисунков «Мы за мир без химического оружия»</w:t>
            </w:r>
          </w:p>
        </w:tc>
        <w:tc>
          <w:tcPr>
            <w:tcW w:w="1987" w:type="dxa"/>
            <w:vMerge/>
          </w:tcPr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845" w:type="dxa"/>
            <w:vMerge/>
          </w:tcPr>
          <w:p w:rsidR="005248F3" w:rsidRDefault="005248F3" w:rsidP="00E53A19">
            <w:pPr>
              <w:spacing w:after="0" w:line="240" w:lineRule="auto"/>
            </w:pP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E53A19">
              <w:rPr>
                <w:b/>
              </w:rPr>
              <w:t>Июль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 течение месяца</w:t>
            </w:r>
          </w:p>
        </w:tc>
        <w:tc>
          <w:tcPr>
            <w:tcW w:w="4111" w:type="dxa"/>
          </w:tcPr>
          <w:p w:rsidR="005248F3" w:rsidRPr="008C7335" w:rsidRDefault="005248F3" w:rsidP="00E53A19">
            <w:pPr>
              <w:spacing w:after="0" w:line="240" w:lineRule="auto"/>
              <w:rPr>
                <w:color w:val="000000"/>
              </w:rPr>
            </w:pPr>
            <w:r w:rsidRPr="008C7335">
              <w:rPr>
                <w:color w:val="000000"/>
              </w:rPr>
              <w:t>Громкие чтения «Ни дня без книги»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учащиеся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Pr="00E53A19">
              <w:rPr>
                <w:b/>
              </w:rPr>
              <w:t>Август</w:t>
            </w:r>
          </w:p>
        </w:tc>
      </w:tr>
      <w:tr w:rsidR="005248F3" w:rsidRPr="00E53A19" w:rsidTr="008C7335">
        <w:trPr>
          <w:trHeight w:val="1171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6 </w:t>
            </w:r>
          </w:p>
        </w:tc>
        <w:tc>
          <w:tcPr>
            <w:tcW w:w="4111" w:type="dxa"/>
          </w:tcPr>
          <w:p w:rsidR="005248F3" w:rsidRDefault="005248F3" w:rsidP="00E53A19">
            <w:pPr>
              <w:spacing w:after="0" w:line="240" w:lineRule="auto"/>
            </w:pPr>
            <w:r>
              <w:t>Выставка</w:t>
            </w:r>
            <w:r w:rsidRPr="00E53A19">
              <w:t xml:space="preserve"> рисунков «Мы за мир без химического оружия»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Учащиеся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rPr>
          <w:trHeight w:val="442"/>
        </w:trPr>
        <w:tc>
          <w:tcPr>
            <w:tcW w:w="1413" w:type="dxa"/>
          </w:tcPr>
          <w:p w:rsidR="005248F3" w:rsidRDefault="005248F3" w:rsidP="00E53A19">
            <w:r>
              <w:t>5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 xml:space="preserve">Громкое чтение </w:t>
            </w:r>
            <w:r w:rsidRPr="00000EA2">
              <w:t>«Пестрые страницы А.Барто»</w:t>
            </w:r>
          </w:p>
        </w:tc>
        <w:tc>
          <w:tcPr>
            <w:tcW w:w="1987" w:type="dxa"/>
          </w:tcPr>
          <w:p w:rsidR="005248F3" w:rsidRDefault="005248F3" w:rsidP="00E53A19">
            <w:r>
              <w:t>д/с «Радуга»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22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Выставка-просмотр ко  Дню</w:t>
            </w:r>
            <w:r w:rsidRPr="00E53A19">
              <w:t xml:space="preserve"> государственного флага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E53A19">
              <w:rPr>
                <w:b/>
              </w:rPr>
              <w:t>Сентябрь</w:t>
            </w:r>
          </w:p>
        </w:tc>
      </w:tr>
      <w:tr w:rsidR="005248F3" w:rsidRPr="00E53A19" w:rsidTr="00E318B9">
        <w:trPr>
          <w:trHeight w:val="451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 w:rsidRPr="00E53A19">
              <w:t>1 сентября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Default="005248F3" w:rsidP="00E53A19">
            <w:pPr>
              <w:spacing w:after="0" w:line="240" w:lineRule="auto"/>
            </w:pPr>
            <w:r w:rsidRPr="00E53A19">
              <w:t>День открытых дверей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987" w:type="dxa"/>
          </w:tcPr>
          <w:p w:rsidR="005248F3" w:rsidRDefault="005248F3" w:rsidP="00EA34AF">
            <w:pPr>
              <w:tabs>
                <w:tab w:val="left" w:pos="428"/>
              </w:tabs>
              <w:spacing w:after="0" w:line="240" w:lineRule="auto"/>
            </w:pPr>
            <w:r w:rsidRPr="00E53A19">
              <w:t>Учащиеся</w:t>
            </w:r>
            <w:r>
              <w:t xml:space="preserve"> 6, 7 кл. ПСШ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845" w:type="dxa"/>
          </w:tcPr>
          <w:p w:rsidR="005248F3" w:rsidRDefault="005248F3" w:rsidP="00E53A19">
            <w:pPr>
              <w:spacing w:after="0" w:line="240" w:lineRule="auto"/>
            </w:pPr>
            <w:r>
              <w:t>Гарнина Э.А.,</w:t>
            </w:r>
          </w:p>
          <w:p w:rsidR="005248F3" w:rsidRPr="00E53A19" w:rsidRDefault="005248F3" w:rsidP="00E53A19">
            <w:r>
              <w:t>Мина В.В.</w:t>
            </w:r>
          </w:p>
        </w:tc>
      </w:tr>
      <w:tr w:rsidR="005248F3" w:rsidRPr="00E53A19" w:rsidTr="00E318B9">
        <w:trPr>
          <w:trHeight w:val="624"/>
        </w:trPr>
        <w:tc>
          <w:tcPr>
            <w:tcW w:w="1413" w:type="dxa"/>
          </w:tcPr>
          <w:p w:rsidR="005248F3" w:rsidRPr="00E53A19" w:rsidRDefault="005248F3" w:rsidP="00E53A19">
            <w:r>
              <w:t>В течение месяца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>Экскурсия в библиотеку «Мы сегодня в книжный дом на экскурсию идем»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1-ые классы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B53FC0">
        <w:trPr>
          <w:trHeight w:val="710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3 </w:t>
            </w:r>
          </w:p>
        </w:tc>
        <w:tc>
          <w:tcPr>
            <w:tcW w:w="4111" w:type="dxa"/>
          </w:tcPr>
          <w:p w:rsidR="005248F3" w:rsidRPr="00DA074A" w:rsidRDefault="005248F3" w:rsidP="00E53A19">
            <w:r w:rsidRPr="00DA074A">
              <w:t xml:space="preserve">История подвига. Открытый дневник. (Антитеррористические герои мирного времени) 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Учащиеся ст. кл.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6210A4">
        <w:trPr>
          <w:trHeight w:val="710"/>
        </w:trPr>
        <w:tc>
          <w:tcPr>
            <w:tcW w:w="1413" w:type="dxa"/>
          </w:tcPr>
          <w:p w:rsidR="005248F3" w:rsidRDefault="005248F3" w:rsidP="00E53A19">
            <w:r>
              <w:t>5</w:t>
            </w:r>
          </w:p>
          <w:p w:rsidR="005248F3" w:rsidRDefault="005248F3" w:rsidP="00E53A19"/>
        </w:tc>
        <w:tc>
          <w:tcPr>
            <w:tcW w:w="4111" w:type="dxa"/>
          </w:tcPr>
          <w:p w:rsidR="005248F3" w:rsidRPr="00DA074A" w:rsidRDefault="005248F3" w:rsidP="00E53A19">
            <w:r>
              <w:t>Библиотечный урок «Чудо из чудес –книга» (история появления книги)</w:t>
            </w:r>
          </w:p>
        </w:tc>
        <w:tc>
          <w:tcPr>
            <w:tcW w:w="1987" w:type="dxa"/>
          </w:tcPr>
          <w:p w:rsidR="005248F3" w:rsidRDefault="005248F3" w:rsidP="00E53A19">
            <w:r>
              <w:t>1-2 кл. ПСШ</w:t>
            </w:r>
          </w:p>
          <w:p w:rsidR="005248F3" w:rsidRDefault="005248F3" w:rsidP="00E53A19"/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6210A4">
        <w:trPr>
          <w:trHeight w:val="531"/>
        </w:trPr>
        <w:tc>
          <w:tcPr>
            <w:tcW w:w="1413" w:type="dxa"/>
          </w:tcPr>
          <w:p w:rsidR="005248F3" w:rsidRDefault="005248F3" w:rsidP="00E53A19">
            <w:r>
              <w:t>14</w:t>
            </w:r>
          </w:p>
        </w:tc>
        <w:tc>
          <w:tcPr>
            <w:tcW w:w="4111" w:type="dxa"/>
          </w:tcPr>
          <w:p w:rsidR="005248F3" w:rsidRDefault="005248F3" w:rsidP="00E53A19">
            <w:r>
              <w:t>Лит. урок «Детский фольклор Карелии»</w:t>
            </w:r>
          </w:p>
          <w:p w:rsidR="005248F3" w:rsidRDefault="005248F3" w:rsidP="00E53A19"/>
        </w:tc>
        <w:tc>
          <w:tcPr>
            <w:tcW w:w="1987" w:type="dxa"/>
          </w:tcPr>
          <w:p w:rsidR="005248F3" w:rsidRDefault="005248F3" w:rsidP="00E53A19">
            <w:r>
              <w:t>1-ые кл.ПСШ</w:t>
            </w:r>
          </w:p>
          <w:p w:rsidR="005248F3" w:rsidRDefault="005248F3" w:rsidP="00E53A19"/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20</w:t>
            </w:r>
          </w:p>
        </w:tc>
        <w:tc>
          <w:tcPr>
            <w:tcW w:w="4111" w:type="dxa"/>
          </w:tcPr>
          <w:p w:rsidR="005248F3" w:rsidRPr="00EA34AF" w:rsidRDefault="005248F3" w:rsidP="00E53A19">
            <w:pPr>
              <w:spacing w:after="0" w:line="240" w:lineRule="auto"/>
              <w:rPr>
                <w:color w:val="000000"/>
              </w:rPr>
            </w:pPr>
            <w:r w:rsidRPr="00EA34AF">
              <w:rPr>
                <w:color w:val="000000"/>
              </w:rPr>
              <w:t>Познавательный час «Лес – наш друг»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3 кл.ПСШ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28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Литературная гостиная </w:t>
            </w:r>
          </w:p>
          <w:p w:rsidR="005248F3" w:rsidRPr="00E53A19" w:rsidRDefault="005248F3" w:rsidP="00E53A19">
            <w:pPr>
              <w:spacing w:after="0" w:line="240" w:lineRule="auto"/>
            </w:pPr>
            <w:r w:rsidRPr="00E53A19">
              <w:t>«Я в этот мир пришел, чтоб видеть солнце» (К.Бальмонт)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пенсионеры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B62C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r w:rsidRPr="00E53A19">
              <w:rPr>
                <w:b/>
              </w:rPr>
              <w:t>Октябрь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4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318B9">
              <w:t>В</w:t>
            </w:r>
            <w:r w:rsidRPr="00E53A19">
              <w:t>икторина по книгам Д.М.Даррелла «Мир зверей сходит со страниц»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20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Литературный урок «Мой край родной, всегда ты сердцу дорог»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 4-х классов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В течение октября</w:t>
            </w:r>
          </w:p>
          <w:p w:rsidR="005248F3" w:rsidRPr="00E53A19" w:rsidRDefault="005248F3" w:rsidP="00E53A19">
            <w:pPr>
              <w:spacing w:after="0" w:line="240" w:lineRule="auto"/>
            </w:pPr>
            <w:r w:rsidRPr="00E53A19">
              <w:t>(ко Дню народного единства)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Час письма «И я Россией дорожу! Я здесь учусь, я здесь живу!» 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  <w:p w:rsidR="005248F3" w:rsidRPr="00E53A19" w:rsidRDefault="005248F3" w:rsidP="00E53A19">
            <w:pPr>
              <w:spacing w:after="0" w:line="240" w:lineRule="auto"/>
            </w:pP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Учащиеся 6-х классов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Мина В.В.</w:t>
            </w:r>
          </w:p>
        </w:tc>
      </w:tr>
      <w:tr w:rsidR="005248F3" w:rsidRPr="00E53A19" w:rsidTr="006210A4">
        <w:trPr>
          <w:trHeight w:val="470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 xml:space="preserve">19 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Литературный вечер </w:t>
            </w:r>
          </w:p>
          <w:p w:rsidR="005248F3" w:rsidRPr="00E53A19" w:rsidRDefault="005248F3" w:rsidP="00E53A19">
            <w:r w:rsidRPr="00E53A19">
              <w:t>«Мне доверена песня» (Лев Ошанин)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пенсионеры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rPr>
          <w:trHeight w:val="605"/>
        </w:trPr>
        <w:tc>
          <w:tcPr>
            <w:tcW w:w="1413" w:type="dxa"/>
          </w:tcPr>
          <w:p w:rsidR="005248F3" w:rsidRDefault="005248F3" w:rsidP="00E53A19">
            <w:r>
              <w:t>20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>Лит. урок «Мой край родной, всегда ты сердцу дорог»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4-ые кл.ПСШ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53A19">
            <w:pPr>
              <w:spacing w:after="0" w:line="240" w:lineRule="auto"/>
              <w:jc w:val="center"/>
              <w:rPr>
                <w:b/>
              </w:rPr>
            </w:pPr>
            <w:r w:rsidRPr="00E53A19">
              <w:rPr>
                <w:b/>
              </w:rPr>
              <w:t>Ноябрь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12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Экологическая игра «Синичкин день»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4 кл. 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16 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 xml:space="preserve">Акция «Ты лети, воздушный шар» </w:t>
            </w:r>
            <w:r>
              <w:t xml:space="preserve">- </w:t>
            </w:r>
            <w:r w:rsidRPr="00E53A19">
              <w:t>День толерантности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A34AF">
        <w:trPr>
          <w:trHeight w:val="441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 xml:space="preserve">18 </w:t>
            </w:r>
          </w:p>
        </w:tc>
        <w:tc>
          <w:tcPr>
            <w:tcW w:w="4111" w:type="dxa"/>
          </w:tcPr>
          <w:p w:rsidR="005248F3" w:rsidRPr="00E53A19" w:rsidRDefault="005248F3" w:rsidP="00E53A19">
            <w:r w:rsidRPr="00E53A19">
              <w:t>Вечер</w:t>
            </w:r>
            <w:r w:rsidRPr="00E53A19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E53A19">
              <w:rPr>
                <w:color w:val="000000"/>
              </w:rPr>
              <w:t xml:space="preserve">амяти Эльдара </w:t>
            </w:r>
            <w:r>
              <w:t>Рязанова</w:t>
            </w:r>
            <w:r w:rsidRPr="00E53A19">
              <w:t xml:space="preserve"> 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пенсионеры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rPr>
          <w:trHeight w:val="365"/>
        </w:trPr>
        <w:tc>
          <w:tcPr>
            <w:tcW w:w="1413" w:type="dxa"/>
          </w:tcPr>
          <w:p w:rsidR="005248F3" w:rsidRDefault="005248F3" w:rsidP="00E53A19">
            <w:r>
              <w:t>24</w:t>
            </w:r>
          </w:p>
        </w:tc>
        <w:tc>
          <w:tcPr>
            <w:tcW w:w="4111" w:type="dxa"/>
          </w:tcPr>
          <w:p w:rsidR="005248F3" w:rsidRPr="004D6A66" w:rsidRDefault="005248F3" w:rsidP="00E53A19">
            <w:r>
              <w:t xml:space="preserve">Беседа-диалог </w:t>
            </w:r>
            <w:r w:rsidRPr="004D6A66">
              <w:t>«И это  все о маме»</w:t>
            </w:r>
          </w:p>
        </w:tc>
        <w:tc>
          <w:tcPr>
            <w:tcW w:w="1987" w:type="dxa"/>
          </w:tcPr>
          <w:p w:rsidR="005248F3" w:rsidRPr="00EA34AF" w:rsidRDefault="005248F3" w:rsidP="00E53A19">
            <w:pPr>
              <w:rPr>
                <w:color w:val="000000"/>
              </w:rPr>
            </w:pPr>
            <w:r>
              <w:rPr>
                <w:color w:val="000000"/>
              </w:rPr>
              <w:t>3 кл. ПСШ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  <w:tr w:rsidR="005248F3" w:rsidRPr="00E53A19" w:rsidTr="00E318B9">
        <w:tc>
          <w:tcPr>
            <w:tcW w:w="9356" w:type="dxa"/>
            <w:gridSpan w:val="4"/>
          </w:tcPr>
          <w:p w:rsidR="005248F3" w:rsidRPr="00E53A19" w:rsidRDefault="005248F3" w:rsidP="00E53A19">
            <w:pPr>
              <w:spacing w:after="0" w:line="240" w:lineRule="auto"/>
              <w:jc w:val="center"/>
              <w:rPr>
                <w:b/>
              </w:rPr>
            </w:pPr>
            <w:r w:rsidRPr="00E53A19">
              <w:rPr>
                <w:b/>
              </w:rPr>
              <w:t>Декабрь</w:t>
            </w:r>
          </w:p>
        </w:tc>
      </w:tr>
      <w:tr w:rsidR="005248F3" w:rsidRPr="00E53A19" w:rsidTr="00EA34AF">
        <w:trPr>
          <w:trHeight w:val="211"/>
        </w:trPr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8</w:t>
            </w: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Творческая гостиная «В гостях у зимушки зимы»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1-4 кл. ПСШ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Мина В.В.</w:t>
            </w:r>
          </w:p>
        </w:tc>
      </w:tr>
      <w:tr w:rsidR="005248F3" w:rsidRPr="00E53A19" w:rsidTr="00E318B9">
        <w:trPr>
          <w:trHeight w:val="595"/>
        </w:trPr>
        <w:tc>
          <w:tcPr>
            <w:tcW w:w="1413" w:type="dxa"/>
          </w:tcPr>
          <w:p w:rsidR="005248F3" w:rsidRDefault="005248F3" w:rsidP="00E53A19">
            <w:r>
              <w:t xml:space="preserve">12 </w:t>
            </w:r>
            <w:r w:rsidRPr="00E53A19">
              <w:t xml:space="preserve"> </w:t>
            </w:r>
          </w:p>
        </w:tc>
        <w:tc>
          <w:tcPr>
            <w:tcW w:w="4111" w:type="dxa"/>
          </w:tcPr>
          <w:p w:rsidR="005248F3" w:rsidRDefault="005248F3" w:rsidP="00E53A19">
            <w:r w:rsidRPr="00E53A19">
              <w:t>Интеллектуальная игра в День конституции</w:t>
            </w:r>
          </w:p>
        </w:tc>
        <w:tc>
          <w:tcPr>
            <w:tcW w:w="1987" w:type="dxa"/>
          </w:tcPr>
          <w:p w:rsidR="005248F3" w:rsidRDefault="005248F3" w:rsidP="00E53A19">
            <w:r w:rsidRPr="00E53A19">
              <w:t>Учащиеся</w:t>
            </w:r>
            <w:r>
              <w:t xml:space="preserve"> ст.кл.ПСШ</w:t>
            </w:r>
          </w:p>
        </w:tc>
        <w:tc>
          <w:tcPr>
            <w:tcW w:w="1845" w:type="dxa"/>
          </w:tcPr>
          <w:p w:rsidR="005248F3" w:rsidRDefault="005248F3" w:rsidP="00E53A19">
            <w:r>
              <w:t>Гарнина Э.А.</w:t>
            </w:r>
          </w:p>
        </w:tc>
      </w:tr>
      <w:tr w:rsidR="005248F3" w:rsidRPr="00E53A19" w:rsidTr="00E318B9">
        <w:tc>
          <w:tcPr>
            <w:tcW w:w="1413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01-10</w:t>
            </w:r>
          </w:p>
        </w:tc>
        <w:tc>
          <w:tcPr>
            <w:tcW w:w="4111" w:type="dxa"/>
          </w:tcPr>
          <w:p w:rsidR="005248F3" w:rsidRPr="00E318B9" w:rsidRDefault="005248F3" w:rsidP="00E53A19">
            <w:pPr>
              <w:spacing w:after="0" w:line="240" w:lineRule="auto"/>
              <w:rPr>
                <w:color w:val="000000"/>
              </w:rPr>
            </w:pPr>
            <w:r w:rsidRPr="00E318B9">
              <w:rPr>
                <w:color w:val="000000"/>
              </w:rPr>
              <w:t>Библиотечный вояж в период декады инвалидов «От сердца к сердцу»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Все категории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ПГБ, Центр «Надежда»</w:t>
            </w:r>
          </w:p>
        </w:tc>
      </w:tr>
      <w:tr w:rsidR="005248F3" w:rsidRPr="00E53A19" w:rsidTr="006210A4">
        <w:trPr>
          <w:trHeight w:val="528"/>
        </w:trPr>
        <w:tc>
          <w:tcPr>
            <w:tcW w:w="1413" w:type="dxa"/>
          </w:tcPr>
          <w:p w:rsidR="005248F3" w:rsidRDefault="005248F3" w:rsidP="00E53A19">
            <w:pPr>
              <w:spacing w:after="0" w:line="240" w:lineRule="auto"/>
            </w:pPr>
            <w:r>
              <w:t xml:space="preserve">14 </w:t>
            </w:r>
          </w:p>
          <w:p w:rsidR="005248F3" w:rsidRPr="00E53A19" w:rsidRDefault="005248F3" w:rsidP="00E53A19">
            <w:pPr>
              <w:spacing w:after="0" w:line="240" w:lineRule="auto"/>
            </w:pPr>
          </w:p>
        </w:tc>
        <w:tc>
          <w:tcPr>
            <w:tcW w:w="4111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Литературная гостиная «Чтоб осталась память навсегда» (Елена Николаева)</w:t>
            </w:r>
          </w:p>
        </w:tc>
        <w:tc>
          <w:tcPr>
            <w:tcW w:w="1987" w:type="dxa"/>
          </w:tcPr>
          <w:p w:rsidR="005248F3" w:rsidRPr="00E53A19" w:rsidRDefault="005248F3" w:rsidP="00E53A19">
            <w:pPr>
              <w:spacing w:after="0" w:line="240" w:lineRule="auto"/>
            </w:pPr>
            <w:r w:rsidRPr="00E53A19">
              <w:t>Пенсионеры</w:t>
            </w:r>
          </w:p>
        </w:tc>
        <w:tc>
          <w:tcPr>
            <w:tcW w:w="1845" w:type="dxa"/>
          </w:tcPr>
          <w:p w:rsidR="005248F3" w:rsidRPr="00E53A19" w:rsidRDefault="005248F3" w:rsidP="00E53A19">
            <w:pPr>
              <w:spacing w:after="0" w:line="240" w:lineRule="auto"/>
            </w:pPr>
            <w:r>
              <w:t>Гарнина Э.А.</w:t>
            </w:r>
          </w:p>
        </w:tc>
      </w:tr>
      <w:tr w:rsidR="005248F3" w:rsidRPr="00E53A19" w:rsidTr="00E318B9">
        <w:trPr>
          <w:trHeight w:val="278"/>
        </w:trPr>
        <w:tc>
          <w:tcPr>
            <w:tcW w:w="1413" w:type="dxa"/>
          </w:tcPr>
          <w:p w:rsidR="005248F3" w:rsidRDefault="005248F3" w:rsidP="00E53A19">
            <w:r>
              <w:t>20</w:t>
            </w:r>
          </w:p>
        </w:tc>
        <w:tc>
          <w:tcPr>
            <w:tcW w:w="4111" w:type="dxa"/>
          </w:tcPr>
          <w:p w:rsidR="005248F3" w:rsidRPr="00E53A19" w:rsidRDefault="005248F3" w:rsidP="00E53A19">
            <w:r>
              <w:t>Библиотечный час «Любимые книги в моей семье»</w:t>
            </w:r>
          </w:p>
        </w:tc>
        <w:tc>
          <w:tcPr>
            <w:tcW w:w="1987" w:type="dxa"/>
          </w:tcPr>
          <w:p w:rsidR="005248F3" w:rsidRPr="00E53A19" w:rsidRDefault="005248F3" w:rsidP="00E53A19">
            <w:r>
              <w:t>5 кл. ПСШ</w:t>
            </w:r>
          </w:p>
        </w:tc>
        <w:tc>
          <w:tcPr>
            <w:tcW w:w="1845" w:type="dxa"/>
          </w:tcPr>
          <w:p w:rsidR="005248F3" w:rsidRDefault="005248F3" w:rsidP="00E53A19">
            <w:r>
              <w:t>Мина В.В.</w:t>
            </w:r>
          </w:p>
        </w:tc>
      </w:tr>
    </w:tbl>
    <w:p w:rsidR="005248F3" w:rsidRDefault="005248F3"/>
    <w:p w:rsidR="005248F3" w:rsidRDefault="005248F3"/>
    <w:p w:rsidR="005248F3" w:rsidRDefault="005248F3" w:rsidP="004D30AA"/>
    <w:sectPr w:rsidR="005248F3" w:rsidSect="00A20976">
      <w:headerReference w:type="default" r:id="rId6"/>
      <w:pgSz w:w="11906" w:h="16838"/>
      <w:pgMar w:top="180" w:right="850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F3" w:rsidRDefault="005248F3" w:rsidP="009521A0">
      <w:pPr>
        <w:spacing w:after="0" w:line="240" w:lineRule="auto"/>
      </w:pPr>
      <w:r>
        <w:separator/>
      </w:r>
    </w:p>
  </w:endnote>
  <w:endnote w:type="continuationSeparator" w:id="1">
    <w:p w:rsidR="005248F3" w:rsidRDefault="005248F3" w:rsidP="0095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F3" w:rsidRDefault="005248F3" w:rsidP="009521A0">
      <w:pPr>
        <w:spacing w:after="0" w:line="240" w:lineRule="auto"/>
      </w:pPr>
      <w:r>
        <w:separator/>
      </w:r>
    </w:p>
  </w:footnote>
  <w:footnote w:type="continuationSeparator" w:id="1">
    <w:p w:rsidR="005248F3" w:rsidRDefault="005248F3" w:rsidP="0095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8F3" w:rsidRDefault="005248F3">
    <w:pPr>
      <w:pStyle w:val="Header"/>
      <w:jc w:val="right"/>
    </w:pPr>
    <w:fldSimple w:instr=" PAGE   \* MERGEFORMAT ">
      <w:r>
        <w:rPr>
          <w:noProof/>
        </w:rPr>
        <w:t>4</w:t>
      </w:r>
    </w:fldSimple>
  </w:p>
  <w:p w:rsidR="005248F3" w:rsidRDefault="005248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1D4"/>
    <w:rsid w:val="00000EA2"/>
    <w:rsid w:val="00016DFE"/>
    <w:rsid w:val="00047C3C"/>
    <w:rsid w:val="000566B6"/>
    <w:rsid w:val="000657E0"/>
    <w:rsid w:val="000771D2"/>
    <w:rsid w:val="00090521"/>
    <w:rsid w:val="000A2A10"/>
    <w:rsid w:val="000E617A"/>
    <w:rsid w:val="00101FED"/>
    <w:rsid w:val="001061D4"/>
    <w:rsid w:val="00121DD8"/>
    <w:rsid w:val="00145DEE"/>
    <w:rsid w:val="00156D24"/>
    <w:rsid w:val="00182A06"/>
    <w:rsid w:val="001C2F5B"/>
    <w:rsid w:val="00215C31"/>
    <w:rsid w:val="002162A7"/>
    <w:rsid w:val="00232FAF"/>
    <w:rsid w:val="0023473E"/>
    <w:rsid w:val="00252968"/>
    <w:rsid w:val="002613A4"/>
    <w:rsid w:val="002A3D63"/>
    <w:rsid w:val="002B4D8F"/>
    <w:rsid w:val="002E139B"/>
    <w:rsid w:val="00304F82"/>
    <w:rsid w:val="00341BE2"/>
    <w:rsid w:val="00391319"/>
    <w:rsid w:val="003A63B9"/>
    <w:rsid w:val="003F6878"/>
    <w:rsid w:val="0045644F"/>
    <w:rsid w:val="00456580"/>
    <w:rsid w:val="00465662"/>
    <w:rsid w:val="00466BE9"/>
    <w:rsid w:val="0047102C"/>
    <w:rsid w:val="004C1859"/>
    <w:rsid w:val="004C1A44"/>
    <w:rsid w:val="004C6438"/>
    <w:rsid w:val="004D30AA"/>
    <w:rsid w:val="004D6A66"/>
    <w:rsid w:val="005248F3"/>
    <w:rsid w:val="00560638"/>
    <w:rsid w:val="00591B9D"/>
    <w:rsid w:val="005A0E66"/>
    <w:rsid w:val="005C2B2E"/>
    <w:rsid w:val="005D5F1A"/>
    <w:rsid w:val="00604BDB"/>
    <w:rsid w:val="006210A4"/>
    <w:rsid w:val="006264B7"/>
    <w:rsid w:val="00627676"/>
    <w:rsid w:val="00671FB5"/>
    <w:rsid w:val="00696CE0"/>
    <w:rsid w:val="006B12B9"/>
    <w:rsid w:val="006C0EF1"/>
    <w:rsid w:val="006D6259"/>
    <w:rsid w:val="00704CDC"/>
    <w:rsid w:val="00753533"/>
    <w:rsid w:val="007661AB"/>
    <w:rsid w:val="00781A49"/>
    <w:rsid w:val="00787615"/>
    <w:rsid w:val="007B4408"/>
    <w:rsid w:val="007C6FA2"/>
    <w:rsid w:val="007D4A85"/>
    <w:rsid w:val="007E0D4B"/>
    <w:rsid w:val="00896158"/>
    <w:rsid w:val="008A0747"/>
    <w:rsid w:val="008B11E1"/>
    <w:rsid w:val="008C7335"/>
    <w:rsid w:val="009127B3"/>
    <w:rsid w:val="009521A0"/>
    <w:rsid w:val="0096387B"/>
    <w:rsid w:val="00986623"/>
    <w:rsid w:val="00996097"/>
    <w:rsid w:val="00997761"/>
    <w:rsid w:val="009A09C3"/>
    <w:rsid w:val="009D465D"/>
    <w:rsid w:val="00A064E2"/>
    <w:rsid w:val="00A07CAB"/>
    <w:rsid w:val="00A20976"/>
    <w:rsid w:val="00A57BEF"/>
    <w:rsid w:val="00AB1EED"/>
    <w:rsid w:val="00AD2774"/>
    <w:rsid w:val="00AF63EB"/>
    <w:rsid w:val="00B12718"/>
    <w:rsid w:val="00B53FC0"/>
    <w:rsid w:val="00B62C59"/>
    <w:rsid w:val="00B9423C"/>
    <w:rsid w:val="00BB1309"/>
    <w:rsid w:val="00BB3A94"/>
    <w:rsid w:val="00BE400E"/>
    <w:rsid w:val="00C866D6"/>
    <w:rsid w:val="00C96582"/>
    <w:rsid w:val="00CB4B14"/>
    <w:rsid w:val="00CC5BA4"/>
    <w:rsid w:val="00CD1C92"/>
    <w:rsid w:val="00CD6E75"/>
    <w:rsid w:val="00CE425E"/>
    <w:rsid w:val="00D42975"/>
    <w:rsid w:val="00D628E5"/>
    <w:rsid w:val="00D6543D"/>
    <w:rsid w:val="00D7213B"/>
    <w:rsid w:val="00D77F41"/>
    <w:rsid w:val="00D807FE"/>
    <w:rsid w:val="00D85BCB"/>
    <w:rsid w:val="00D9174A"/>
    <w:rsid w:val="00DA074A"/>
    <w:rsid w:val="00E07A78"/>
    <w:rsid w:val="00E1487B"/>
    <w:rsid w:val="00E318B9"/>
    <w:rsid w:val="00E53A19"/>
    <w:rsid w:val="00E5686B"/>
    <w:rsid w:val="00E62AFF"/>
    <w:rsid w:val="00EA34AF"/>
    <w:rsid w:val="00ED00B1"/>
    <w:rsid w:val="00EF06FD"/>
    <w:rsid w:val="00F06FFB"/>
    <w:rsid w:val="00F11FAC"/>
    <w:rsid w:val="00F154BB"/>
    <w:rsid w:val="00F41442"/>
    <w:rsid w:val="00F60797"/>
    <w:rsid w:val="00F65553"/>
    <w:rsid w:val="00F85285"/>
    <w:rsid w:val="00FA762E"/>
    <w:rsid w:val="00FB1483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13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961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61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61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61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9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61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5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21A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2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21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1638</TotalTime>
  <Pages>4</Pages>
  <Words>838</Words>
  <Characters>4781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34</cp:revision>
  <dcterms:created xsi:type="dcterms:W3CDTF">2016-10-12T14:25:00Z</dcterms:created>
  <dcterms:modified xsi:type="dcterms:W3CDTF">2016-11-18T06:34:00Z</dcterms:modified>
</cp:coreProperties>
</file>